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EC96" w14:textId="77777777" w:rsidR="00E01A54" w:rsidRDefault="009A3B15">
      <w:r>
        <w:t>Afzender</w:t>
      </w:r>
    </w:p>
    <w:p w14:paraId="056B30EE" w14:textId="77777777" w:rsidR="009A3B15" w:rsidRDefault="009A3B15">
      <w:r>
        <w:t>Straat + nummer</w:t>
      </w:r>
    </w:p>
    <w:p w14:paraId="7C40C64A" w14:textId="77777777" w:rsidR="009A3B15" w:rsidRDefault="009A3B15">
      <w:r>
        <w:t>PLAATS IN HOOFDLETTERS</w:t>
      </w:r>
    </w:p>
    <w:p w14:paraId="5C040F0D" w14:textId="77777777" w:rsidR="009A3B15" w:rsidRDefault="009A3B15"/>
    <w:p w14:paraId="22C23D77" w14:textId="77777777" w:rsidR="009A3B15" w:rsidRDefault="009A3B15"/>
    <w:p w14:paraId="10BCCC9C" w14:textId="77777777" w:rsidR="009A3B15" w:rsidRDefault="009A3B15"/>
    <w:p w14:paraId="36023000" w14:textId="77777777" w:rsidR="009A3B15" w:rsidRDefault="009A3B15"/>
    <w:p w14:paraId="0CF833BD" w14:textId="77777777" w:rsidR="009A3B15" w:rsidRDefault="009A3B15"/>
    <w:p w14:paraId="28E594EE" w14:textId="77777777" w:rsidR="009A3B15" w:rsidRDefault="00F21908">
      <w:r>
        <w:t>Geadresseerde</w:t>
      </w:r>
    </w:p>
    <w:p w14:paraId="0A8F3BF1" w14:textId="77777777" w:rsidR="00F21908" w:rsidRDefault="00F21908">
      <w:r>
        <w:t>Straat + nummer</w:t>
      </w:r>
    </w:p>
    <w:p w14:paraId="33FB38FC" w14:textId="77777777" w:rsidR="00F21908" w:rsidRDefault="00F21908">
      <w:r>
        <w:t>PLAATS IN HOOFDLETTERS</w:t>
      </w:r>
    </w:p>
    <w:p w14:paraId="47C5EA5F" w14:textId="77777777" w:rsidR="00F21908" w:rsidRDefault="00F21908"/>
    <w:p w14:paraId="0EBD1BA7" w14:textId="77777777" w:rsidR="00F21908" w:rsidRDefault="00F21908"/>
    <w:p w14:paraId="07DA80AE" w14:textId="77777777" w:rsidR="00F21908" w:rsidRDefault="00F21908"/>
    <w:p w14:paraId="648750BA" w14:textId="77777777" w:rsidR="00F21908" w:rsidRDefault="00F21908"/>
    <w:p w14:paraId="3630CE48" w14:textId="77777777" w:rsidR="00F21908" w:rsidRDefault="00F21908"/>
    <w:p w14:paraId="09666A6A" w14:textId="77777777" w:rsidR="00F21908" w:rsidRDefault="00F21908"/>
    <w:p w14:paraId="390D1836" w14:textId="77777777" w:rsidR="00F21908" w:rsidRDefault="00F21908" w:rsidP="00F21908">
      <w:pPr>
        <w:tabs>
          <w:tab w:val="left" w:pos="2381"/>
          <w:tab w:val="left" w:pos="4649"/>
          <w:tab w:val="left" w:pos="7201"/>
        </w:tabs>
        <w:rPr>
          <w:b/>
          <w:bCs/>
        </w:rPr>
      </w:pPr>
      <w:r>
        <w:rPr>
          <w:b/>
          <w:bCs/>
        </w:rPr>
        <w:t>uw bericht</w:t>
      </w:r>
      <w:r>
        <w:rPr>
          <w:b/>
          <w:bCs/>
        </w:rPr>
        <w:tab/>
        <w:t>uw kenmerk</w:t>
      </w:r>
      <w:r>
        <w:rPr>
          <w:b/>
          <w:bCs/>
        </w:rPr>
        <w:tab/>
        <w:t>ons kenmerk</w:t>
      </w:r>
      <w:r>
        <w:rPr>
          <w:b/>
          <w:bCs/>
        </w:rPr>
        <w:tab/>
        <w:t>Merksem</w:t>
      </w:r>
    </w:p>
    <w:p w14:paraId="46668FD5" w14:textId="77777777" w:rsidR="00F21908" w:rsidRDefault="00F21908" w:rsidP="00F21908">
      <w:pPr>
        <w:tabs>
          <w:tab w:val="left" w:pos="2381"/>
          <w:tab w:val="left" w:pos="4649"/>
          <w:tab w:val="left" w:pos="7201"/>
        </w:tabs>
      </w:pPr>
      <w:r>
        <w:t>tegen de kantlijn</w:t>
      </w:r>
      <w:r>
        <w:tab/>
        <w:t>4,2 cm</w:t>
      </w:r>
      <w:r>
        <w:tab/>
        <w:t>8,2 cm</w:t>
      </w:r>
      <w:r>
        <w:tab/>
        <w:t>202</w:t>
      </w:r>
      <w:r w:rsidR="00787B48">
        <w:t>3</w:t>
      </w:r>
      <w:r>
        <w:t>-01-10</w:t>
      </w:r>
    </w:p>
    <w:p w14:paraId="67A8AB6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4CC48421" w14:textId="77777777" w:rsidR="00787B48" w:rsidRDefault="00787B48" w:rsidP="00F21908">
      <w:pPr>
        <w:tabs>
          <w:tab w:val="left" w:pos="2381"/>
          <w:tab w:val="left" w:pos="4649"/>
          <w:tab w:val="left" w:pos="7201"/>
        </w:tabs>
        <w:rPr>
          <w:b/>
          <w:bCs/>
        </w:rPr>
      </w:pPr>
      <w:r>
        <w:rPr>
          <w:b/>
          <w:bCs/>
        </w:rPr>
        <w:t>Onderwerp</w:t>
      </w:r>
    </w:p>
    <w:p w14:paraId="2A0DCD8A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6E930205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18C16052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Geachte heer/mevrouw</w:t>
      </w:r>
    </w:p>
    <w:p w14:paraId="4D98EFD9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7F362B4C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Eerste alinea: inleiding. Waarom schrijf ik de brief?</w:t>
      </w:r>
    </w:p>
    <w:p w14:paraId="5C281026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800604B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Tweede alinea (en verder): de eigenlijke inhoud van de brief.</w:t>
      </w:r>
    </w:p>
    <w:p w14:paraId="117AD299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2FEDF7A6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Laatste alinea: iets voor de toekomst (hoop).</w:t>
      </w:r>
    </w:p>
    <w:p w14:paraId="57425A65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2792AC49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Met vriendelijke groeten</w:t>
      </w:r>
    </w:p>
    <w:p w14:paraId="40E82CF5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261194F0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B8B7E2D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17446AA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64C791B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572E0EE5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1CFE3E56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Ken Avonts</w:t>
      </w:r>
    </w:p>
    <w:p w14:paraId="60AA263B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7A89A01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CCF7976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E7354F3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798EA0C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6FBADC7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6EA8A9E7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578AF9AE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09995E4F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5BC3A4DC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7B98738B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2295A3B8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61B68602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323FF576" w14:textId="77777777" w:rsidR="00787B48" w:rsidRDefault="00787B48" w:rsidP="00F21908">
      <w:pPr>
        <w:tabs>
          <w:tab w:val="left" w:pos="2381"/>
          <w:tab w:val="left" w:pos="4649"/>
          <w:tab w:val="left" w:pos="7201"/>
        </w:tabs>
      </w:pPr>
    </w:p>
    <w:p w14:paraId="5AB87792" w14:textId="77777777" w:rsidR="00787B48" w:rsidRPr="00787B48" w:rsidRDefault="00787B48" w:rsidP="00F21908">
      <w:pPr>
        <w:tabs>
          <w:tab w:val="left" w:pos="2381"/>
          <w:tab w:val="left" w:pos="4649"/>
          <w:tab w:val="left" w:pos="7201"/>
        </w:tabs>
      </w:pPr>
      <w:r>
        <w:t>Bijlage: benoem je bijlagen op de laatste regel</w:t>
      </w:r>
    </w:p>
    <w:sectPr w:rsidR="00787B48" w:rsidRPr="00787B48" w:rsidSect="009A3B15">
      <w:pgSz w:w="11906" w:h="16838"/>
      <w:pgMar w:top="1134" w:right="1134" w:bottom="113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44"/>
    <w:rsid w:val="002B10BC"/>
    <w:rsid w:val="00787B48"/>
    <w:rsid w:val="009A3B15"/>
    <w:rsid w:val="009A7851"/>
    <w:rsid w:val="00BE4D44"/>
    <w:rsid w:val="00E01A54"/>
    <w:rsid w:val="00F2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D70B"/>
  <w15:chartTrackingRefBased/>
  <w15:docId w15:val="{FDE676A2-B29B-4D70-B51B-CE14D62E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B15"/>
    <w:pPr>
      <w:spacing w:after="0" w:line="240" w:lineRule="auto"/>
    </w:pPr>
    <w:rPr>
      <w:rFonts w:ascii="Verdana" w:hAnsi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av\OneDrive%20-%20KNMC\_oud\2022-2023%20KNMC\5OFFa%20en%205OFFb%20COV\Sjabloon%20zakelijke%20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zakelijke brief.dotx</Template>
  <TotalTime>0</TotalTime>
  <Pages>1</Pages>
  <Words>70</Words>
  <Characters>393</Characters>
  <Application>Microsoft Office Word</Application>
  <DocSecurity>0</DocSecurity>
  <Lines>54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Avonts</dc:creator>
  <cp:keywords/>
  <dc:description/>
  <cp:lastModifiedBy>Ken Avonts</cp:lastModifiedBy>
  <cp:revision>1</cp:revision>
  <dcterms:created xsi:type="dcterms:W3CDTF">2026-06-20T16:21:00Z</dcterms:created>
  <dcterms:modified xsi:type="dcterms:W3CDTF">2026-06-20T16:21:00Z</dcterms:modified>
</cp:coreProperties>
</file>